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DC" w:rsidRDefault="003A4FDC">
      <w:r>
        <w:t>Allegato 2</w:t>
      </w:r>
      <w:bookmarkStart w:id="0" w:name="_GoBack"/>
      <w:bookmarkEnd w:id="0"/>
      <w:r>
        <w:t xml:space="preserve"> </w:t>
      </w:r>
    </w:p>
    <w:p w:rsidR="003A4FDC" w:rsidRDefault="003A4FDC" w:rsidP="009B54D3">
      <w:pPr>
        <w:jc w:val="center"/>
        <w:rPr>
          <w:b/>
        </w:rPr>
      </w:pPr>
      <w:r w:rsidRPr="009B54D3">
        <w:rPr>
          <w:b/>
        </w:rPr>
        <w:t>RICHIESTA DI ADESIONE ALL’INIZIATIVA “TRIMESTRE ANTI-INFLAZIONE”</w:t>
      </w:r>
    </w:p>
    <w:p w:rsidR="003A4FDC" w:rsidRPr="009B54D3" w:rsidRDefault="003A4FDC" w:rsidP="009B54D3">
      <w:pPr>
        <w:jc w:val="center"/>
        <w:rPr>
          <w:b/>
        </w:rPr>
      </w:pPr>
    </w:p>
    <w:p w:rsidR="003A4FDC" w:rsidRDefault="003A4FDC" w:rsidP="009B54D3">
      <w:pPr>
        <w:jc w:val="right"/>
      </w:pPr>
      <w:r>
        <w:t>Alla Confcommercio – Imprese per l’Italia</w:t>
      </w:r>
    </w:p>
    <w:p w:rsidR="003A4FDC" w:rsidRDefault="003A4FDC" w:rsidP="009B54D3">
      <w:pPr>
        <w:jc w:val="right"/>
      </w:pPr>
      <w:r>
        <w:t>Piazza Giuseppe Gioacchino Belli, 2</w:t>
      </w:r>
    </w:p>
    <w:p w:rsidR="003A4FDC" w:rsidRDefault="003A4FDC" w:rsidP="009B54D3">
      <w:pPr>
        <w:jc w:val="right"/>
      </w:pPr>
      <w:r>
        <w:t>Roma</w:t>
      </w:r>
    </w:p>
    <w:p w:rsidR="003A4FDC" w:rsidRDefault="003A4FDC" w:rsidP="009B54D3">
      <w:pPr>
        <w:jc w:val="right"/>
      </w:pPr>
      <w:r>
        <w:t xml:space="preserve">e-mail </w:t>
      </w:r>
      <w:hyperlink r:id="rId4" w:history="1">
        <w:r w:rsidRPr="001F44C7">
          <w:rPr>
            <w:rStyle w:val="Hyperlink"/>
          </w:rPr>
          <w:t>trimestreantinflazione@confcommercio.it</w:t>
        </w:r>
      </w:hyperlink>
      <w:r>
        <w:t xml:space="preserve"> </w:t>
      </w:r>
    </w:p>
    <w:p w:rsidR="003A4FDC" w:rsidRDefault="003A4FDC" w:rsidP="009B54D3">
      <w:pPr>
        <w:jc w:val="right"/>
      </w:pPr>
    </w:p>
    <w:p w:rsidR="003A4FDC" w:rsidRDefault="003A4FDC">
      <w:r>
        <w:t>Il/La sottoscritto/a ______________________________________________________________</w:t>
      </w:r>
      <w:r>
        <w:softHyphen/>
      </w:r>
      <w:r>
        <w:softHyphen/>
        <w:t>_________</w:t>
      </w:r>
    </w:p>
    <w:p w:rsidR="003A4FDC" w:rsidRDefault="003A4FDC">
      <w:r>
        <w:t xml:space="preserve">nella sua qualità di________________________________________________________________________ </w:t>
      </w:r>
    </w:p>
    <w:p w:rsidR="003A4FDC" w:rsidRPr="009B54D3" w:rsidRDefault="003A4FDC" w:rsidP="009B54D3">
      <w:pPr>
        <w:jc w:val="center"/>
        <w:rPr>
          <w:i/>
        </w:rPr>
      </w:pPr>
      <w:r w:rsidRPr="009B54D3">
        <w:rPr>
          <w:i/>
        </w:rPr>
        <w:t>(ad es. titolare/amministratore)</w:t>
      </w:r>
    </w:p>
    <w:p w:rsidR="003A4FDC" w:rsidRDefault="003A4FDC">
      <w:r>
        <w:t>della società/azienda_____________________________________________________________________</w:t>
      </w:r>
    </w:p>
    <w:p w:rsidR="003A4FDC" w:rsidRPr="009B54D3" w:rsidRDefault="003A4FDC" w:rsidP="009B54D3">
      <w:pPr>
        <w:jc w:val="center"/>
        <w:rPr>
          <w:i/>
        </w:rPr>
      </w:pPr>
      <w:r>
        <w:t>(</w:t>
      </w:r>
      <w:r w:rsidRPr="009B54D3">
        <w:rPr>
          <w:i/>
        </w:rPr>
        <w:t>indicare sede legale, punto vendita, insegna, indirizzo specificando se inserito in un centro commerciale o altra struttura )</w:t>
      </w:r>
    </w:p>
    <w:p w:rsidR="003A4FDC" w:rsidRDefault="003A4FDC">
      <w:r>
        <w:t xml:space="preserve">Codice Fiscale/Partita IVA _________________________________________________________________ </w:t>
      </w:r>
    </w:p>
    <w:p w:rsidR="003A4FDC" w:rsidRDefault="003A4FDC" w:rsidP="009B54D3">
      <w:pPr>
        <w:jc w:val="center"/>
      </w:pPr>
      <w:r>
        <w:t>CHIEDE</w:t>
      </w:r>
    </w:p>
    <w:p w:rsidR="003A4FDC" w:rsidRDefault="003A4FDC" w:rsidP="00A40C21">
      <w:pPr>
        <w:jc w:val="both"/>
      </w:pPr>
      <w:r>
        <w:t xml:space="preserve">di aderire all’iniziativa “Trimestre anti-inflazione” rispettando le condizioni, le modalità e la durata previste dal Protocollo “Trimestre anti-inflazione”.  Consapevole della responsabilità in caso di dichiarazioni mendaci e/o viziate da falsità in atti e delle conseguenti sanzione previste ai sensi della normativa vigente in materia (D.P.R. 28 dicembre 2000 n. 445) </w:t>
      </w:r>
    </w:p>
    <w:p w:rsidR="003A4FDC" w:rsidRDefault="003A4FDC">
      <w:r>
        <w:t xml:space="preserve">Luogo _____________________ Data ___/___/______ Firma ___________________________ </w:t>
      </w:r>
    </w:p>
    <w:p w:rsidR="003A4FDC" w:rsidRDefault="003A4FDC" w:rsidP="00A40C21">
      <w:pPr>
        <w:jc w:val="both"/>
      </w:pPr>
      <w:r>
        <w:t xml:space="preserve">Il/La sottoscritto/a acconsente al trattamento dei dati ai sensi del d.lgs. 196/2003 per le finalità di gestione della procedura, con particolare riferimento all’aggiornamento della pagina dedicata del MIMIT </w:t>
      </w:r>
    </w:p>
    <w:p w:rsidR="003A4FDC" w:rsidRDefault="003A4FDC">
      <w:r>
        <w:t>Luogo _____________________ Data ___/___/______ Firma ___________________________</w:t>
      </w:r>
    </w:p>
    <w:sectPr w:rsidR="003A4FDC" w:rsidSect="00871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BF8"/>
    <w:rsid w:val="000B6B2E"/>
    <w:rsid w:val="001E4BF8"/>
    <w:rsid w:val="001F44C7"/>
    <w:rsid w:val="003A4FDC"/>
    <w:rsid w:val="00512868"/>
    <w:rsid w:val="00871AFC"/>
    <w:rsid w:val="009B54D3"/>
    <w:rsid w:val="00A40C21"/>
    <w:rsid w:val="00B439C6"/>
    <w:rsid w:val="00B908AE"/>
    <w:rsid w:val="00BA3945"/>
    <w:rsid w:val="00D3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A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B54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mestreantinflazione@confcommerc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232</Words>
  <Characters>1327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</dc:title>
  <dc:subject/>
  <dc:creator>Stifano</dc:creator>
  <cp:keywords/>
  <dc:description/>
  <cp:lastModifiedBy>Donata</cp:lastModifiedBy>
  <cp:revision>2</cp:revision>
  <cp:lastPrinted>2023-09-13T08:55:00Z</cp:lastPrinted>
  <dcterms:created xsi:type="dcterms:W3CDTF">2023-09-14T10:30:00Z</dcterms:created>
  <dcterms:modified xsi:type="dcterms:W3CDTF">2023-09-14T10:30:00Z</dcterms:modified>
</cp:coreProperties>
</file>